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16A7" w14:textId="2736640D" w:rsidR="00786A02" w:rsidRPr="00FF3F4A" w:rsidRDefault="009D234E" w:rsidP="00FF3F4A">
      <w:pPr>
        <w:pStyle w:val="Log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4547160D" w14:textId="1886AB58" w:rsidR="00D03C96" w:rsidRDefault="00D03C96" w:rsidP="00786A02">
      <w:pPr>
        <w:pStyle w:val="Logo"/>
        <w:rPr>
          <w:b/>
          <w:bCs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44"/>
      </w:tblGrid>
      <w:tr w:rsidR="00EC2D86" w:rsidRPr="009D234E" w14:paraId="1306578A" w14:textId="77777777" w:rsidTr="00CA7053">
        <w:trPr>
          <w:trHeight w:val="458"/>
        </w:trPr>
        <w:tc>
          <w:tcPr>
            <w:tcW w:w="5812" w:type="dxa"/>
            <w:vAlign w:val="bottom"/>
          </w:tcPr>
          <w:p w14:paraId="27050FD0" w14:textId="660E2437" w:rsidR="00EC2D86" w:rsidRPr="009D234E" w:rsidRDefault="00EC2D86" w:rsidP="00EC2D86">
            <w:pPr>
              <w:rPr>
                <w:sz w:val="20"/>
                <w:szCs w:val="20"/>
              </w:rPr>
            </w:pPr>
            <w:r w:rsidRPr="009D234E">
              <w:rPr>
                <w:sz w:val="20"/>
                <w:szCs w:val="20"/>
              </w:rPr>
              <w:t>Naam:</w:t>
            </w:r>
          </w:p>
        </w:tc>
        <w:sdt>
          <w:sdtPr>
            <w:rPr>
              <w:sz w:val="20"/>
              <w:szCs w:val="20"/>
            </w:rPr>
            <w:id w:val="189032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44" w:type="dxa"/>
                <w:vAlign w:val="bottom"/>
              </w:tcPr>
              <w:p w14:paraId="083C794E" w14:textId="3B3277B1" w:rsidR="00EC2D86" w:rsidRDefault="001D4FF0" w:rsidP="00EC2D86">
                <w:pPr>
                  <w:pStyle w:val="Logo"/>
                  <w:jc w:val="left"/>
                  <w:rPr>
                    <w:sz w:val="20"/>
                    <w:szCs w:val="20"/>
                  </w:rPr>
                </w:pPr>
                <w:r w:rsidRPr="004E623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C2D86" w:rsidRPr="009D234E" w14:paraId="3238A41F" w14:textId="77777777" w:rsidTr="00CA7053">
        <w:trPr>
          <w:trHeight w:val="377"/>
        </w:trPr>
        <w:tc>
          <w:tcPr>
            <w:tcW w:w="5812" w:type="dxa"/>
            <w:vAlign w:val="bottom"/>
          </w:tcPr>
          <w:p w14:paraId="13DC8590" w14:textId="12CBC179" w:rsidR="00EC2D86" w:rsidRPr="009D234E" w:rsidRDefault="00EC2D86" w:rsidP="00EC2D86">
            <w:pPr>
              <w:rPr>
                <w:sz w:val="20"/>
                <w:szCs w:val="20"/>
              </w:rPr>
            </w:pPr>
            <w:r w:rsidRPr="009D234E">
              <w:rPr>
                <w:sz w:val="20"/>
                <w:szCs w:val="20"/>
              </w:rPr>
              <w:t>Geboortedatum:</w:t>
            </w:r>
          </w:p>
        </w:tc>
        <w:sdt>
          <w:sdtPr>
            <w:rPr>
              <w:sz w:val="20"/>
              <w:szCs w:val="20"/>
            </w:rPr>
            <w:id w:val="-779868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44" w:type="dxa"/>
                <w:vAlign w:val="bottom"/>
              </w:tcPr>
              <w:p w14:paraId="0DFCB1AB" w14:textId="1627388A" w:rsidR="00EC2D86" w:rsidRDefault="000B7103" w:rsidP="00EC2D86">
                <w:pPr>
                  <w:pStyle w:val="Logo"/>
                  <w:jc w:val="left"/>
                  <w:rPr>
                    <w:sz w:val="20"/>
                    <w:szCs w:val="20"/>
                  </w:rPr>
                </w:pPr>
                <w:r w:rsidRPr="004E623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C2D86" w:rsidRPr="009D234E" w14:paraId="3D7D4741" w14:textId="77777777" w:rsidTr="00CA7053">
        <w:trPr>
          <w:trHeight w:val="355"/>
        </w:trPr>
        <w:tc>
          <w:tcPr>
            <w:tcW w:w="5812" w:type="dxa"/>
            <w:vAlign w:val="bottom"/>
          </w:tcPr>
          <w:p w14:paraId="33DDA01F" w14:textId="0C839C3D" w:rsidR="00EC2D86" w:rsidRPr="009D234E" w:rsidRDefault="00EC2D86" w:rsidP="00EC2D86">
            <w:pPr>
              <w:rPr>
                <w:sz w:val="20"/>
                <w:szCs w:val="20"/>
              </w:rPr>
            </w:pPr>
            <w:r w:rsidRPr="009D234E">
              <w:rPr>
                <w:sz w:val="20"/>
                <w:szCs w:val="20"/>
              </w:rPr>
              <w:t>Datum invullen vragenlijst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59695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44" w:type="dxa"/>
                <w:vAlign w:val="bottom"/>
              </w:tcPr>
              <w:p w14:paraId="585484F3" w14:textId="6E28EB2A" w:rsidR="00EC2D86" w:rsidRDefault="000B7103" w:rsidP="00EC2D86">
                <w:pPr>
                  <w:pStyle w:val="Logo"/>
                  <w:jc w:val="left"/>
                  <w:rPr>
                    <w:sz w:val="20"/>
                    <w:szCs w:val="20"/>
                  </w:rPr>
                </w:pPr>
                <w:r w:rsidRPr="004E623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C2D86" w:rsidRPr="009D234E" w14:paraId="77E34A7C" w14:textId="77777777" w:rsidTr="00FA0441">
        <w:trPr>
          <w:trHeight w:val="489"/>
        </w:trPr>
        <w:tc>
          <w:tcPr>
            <w:tcW w:w="5812" w:type="dxa"/>
            <w:vAlign w:val="center"/>
          </w:tcPr>
          <w:p w14:paraId="5E6F2BC0" w14:textId="7EBB0821" w:rsidR="00EC2D86" w:rsidRPr="009D234E" w:rsidRDefault="00EC2D86" w:rsidP="00EC2D86">
            <w:pPr>
              <w:spacing w:before="0"/>
              <w:rPr>
                <w:sz w:val="20"/>
                <w:szCs w:val="20"/>
              </w:rPr>
            </w:pPr>
            <w:r w:rsidRPr="009D234E">
              <w:rPr>
                <w:sz w:val="20"/>
                <w:szCs w:val="20"/>
              </w:rPr>
              <w:t>Geslacht:</w:t>
            </w:r>
          </w:p>
        </w:tc>
        <w:tc>
          <w:tcPr>
            <w:tcW w:w="4644" w:type="dxa"/>
            <w:vAlign w:val="center"/>
          </w:tcPr>
          <w:p w14:paraId="69EE5943" w14:textId="78FE96EC" w:rsidR="00EC2D86" w:rsidRPr="009D234E" w:rsidRDefault="00DC7A13" w:rsidP="00EC2D86">
            <w:pPr>
              <w:pStyle w:val="Logo"/>
              <w:spacing w:before="0"/>
              <w:jc w:val="left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9467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FF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C2D86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EC2D86" w:rsidRPr="009D234E">
              <w:rPr>
                <w:sz w:val="20"/>
                <w:szCs w:val="20"/>
              </w:rPr>
              <w:t>Ja</w:t>
            </w:r>
            <w:r w:rsidR="00EC2D86">
              <w:rPr>
                <w:sz w:val="20"/>
                <w:szCs w:val="20"/>
              </w:rPr>
              <w:tab/>
            </w:r>
            <w:r w:rsidR="00EC2D86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0475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FF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C2D86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EC2D86">
              <w:rPr>
                <w:rFonts w:cs="Segoe UI Symbol"/>
                <w:sz w:val="20"/>
                <w:szCs w:val="20"/>
              </w:rPr>
              <w:tab/>
            </w:r>
            <w:r w:rsidR="00EC2D86">
              <w:rPr>
                <w:rFonts w:cs="Segoe UI Symbol"/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696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C2D86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EC2D86">
              <w:rPr>
                <w:rFonts w:cs="Segoe UI Symbol"/>
                <w:sz w:val="20"/>
                <w:szCs w:val="20"/>
              </w:rPr>
              <w:t>Anders</w:t>
            </w:r>
            <w:r w:rsidR="00EC2D86">
              <w:rPr>
                <w:rFonts w:cs="Segoe UI Symbol"/>
                <w:sz w:val="20"/>
                <w:szCs w:val="20"/>
              </w:rPr>
              <w:tab/>
            </w:r>
          </w:p>
        </w:tc>
      </w:tr>
    </w:tbl>
    <w:p w14:paraId="22D1BC35" w14:textId="32BE4B97" w:rsidR="00571ABD" w:rsidRPr="009D234E" w:rsidRDefault="0090217B" w:rsidP="00D03926">
      <w:pPr>
        <w:pStyle w:val="Kop2"/>
        <w:shd w:val="clear" w:color="auto" w:fill="CCDDEA" w:themeFill="background2"/>
        <w:rPr>
          <w:b/>
          <w:bCs/>
          <w:noProof/>
          <w:color w:val="auto"/>
          <w:sz w:val="20"/>
          <w:szCs w:val="20"/>
        </w:rPr>
      </w:pPr>
      <w:r>
        <w:rPr>
          <w:b/>
          <w:bCs/>
          <w:noProof/>
          <w:color w:val="auto"/>
          <w:sz w:val="20"/>
          <w:szCs w:val="20"/>
        </w:rPr>
        <w:t>De v</w:t>
      </w:r>
      <w:r w:rsidR="00076D55" w:rsidRPr="009D234E">
        <w:rPr>
          <w:b/>
          <w:bCs/>
          <w:noProof/>
          <w:color w:val="auto"/>
          <w:sz w:val="20"/>
          <w:szCs w:val="20"/>
        </w:rPr>
        <w:t>olgende vragen</w:t>
      </w:r>
      <w:r w:rsidR="00C34C2A" w:rsidRPr="009D234E">
        <w:rPr>
          <w:b/>
          <w:bCs/>
          <w:noProof/>
          <w:color w:val="auto"/>
          <w:sz w:val="20"/>
          <w:szCs w:val="20"/>
        </w:rPr>
        <w:t xml:space="preserve"> graag</w:t>
      </w:r>
      <w:r w:rsidR="00076D55" w:rsidRPr="009D234E">
        <w:rPr>
          <w:b/>
          <w:bCs/>
          <w:noProof/>
          <w:color w:val="auto"/>
          <w:sz w:val="20"/>
          <w:szCs w:val="20"/>
        </w:rPr>
        <w:t xml:space="preserve"> volledig </w:t>
      </w:r>
      <w:r w:rsidR="005A54DD">
        <w:rPr>
          <w:b/>
          <w:bCs/>
          <w:noProof/>
          <w:color w:val="auto"/>
          <w:sz w:val="20"/>
          <w:szCs w:val="20"/>
        </w:rPr>
        <w:t>beantwoorden</w:t>
      </w:r>
      <w:r>
        <w:rPr>
          <w:b/>
          <w:bCs/>
          <w:noProof/>
          <w:color w:val="auto"/>
          <w:sz w:val="20"/>
          <w:szCs w:val="20"/>
        </w:rPr>
        <w:t>:</w:t>
      </w:r>
    </w:p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649"/>
      </w:tblGrid>
      <w:tr w:rsidR="00B40960" w:rsidRPr="009D234E" w14:paraId="33270B3B" w14:textId="77777777" w:rsidTr="00280030">
        <w:trPr>
          <w:trHeight w:val="566"/>
        </w:trPr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23EAF" w14:textId="3557844B" w:rsidR="00B40960" w:rsidRPr="00B305BF" w:rsidRDefault="00601ABF" w:rsidP="001D5EA4">
            <w:pPr>
              <w:rPr>
                <w:sz w:val="8"/>
                <w:szCs w:val="8"/>
              </w:rPr>
            </w:pPr>
            <w:r>
              <w:rPr>
                <w:noProof/>
                <w:sz w:val="20"/>
                <w:szCs w:val="20"/>
              </w:rPr>
              <w:br/>
            </w:r>
            <w:r w:rsidR="00B40960" w:rsidRPr="009D234E">
              <w:rPr>
                <w:noProof/>
                <w:sz w:val="20"/>
                <w:szCs w:val="20"/>
              </w:rPr>
              <w:t>Wat is de reden van de SOA-test?</w:t>
            </w:r>
            <w:r w:rsidR="008F2369">
              <w:rPr>
                <w:noProof/>
                <w:sz w:val="20"/>
                <w:szCs w:val="20"/>
              </w:rPr>
              <w:br/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83FDE" w14:textId="56FA95EE" w:rsidR="00B40960" w:rsidRPr="009D234E" w:rsidRDefault="00601ABF" w:rsidP="001D5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6914976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B7103" w:rsidRPr="004E623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A7284" w:rsidRPr="009D234E" w14:paraId="18960E97" w14:textId="77777777" w:rsidTr="002772F1">
        <w:trPr>
          <w:trHeight w:val="480"/>
        </w:trPr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E69944" w14:textId="5FB89AEF" w:rsidR="005A7284" w:rsidRPr="009D234E" w:rsidRDefault="005A7284" w:rsidP="005813CB">
            <w:pPr>
              <w:rPr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 xml:space="preserve">Heeft u in het afgelopen half jaar </w:t>
            </w:r>
            <w:r w:rsidR="008F2369" w:rsidRPr="009D234E">
              <w:rPr>
                <w:noProof/>
                <w:sz w:val="20"/>
                <w:szCs w:val="20"/>
              </w:rPr>
              <w:t xml:space="preserve">onveilige seks </w:t>
            </w:r>
            <w:r w:rsidRPr="009D234E">
              <w:rPr>
                <w:noProof/>
                <w:sz w:val="20"/>
                <w:szCs w:val="20"/>
              </w:rPr>
              <w:t>gehad (zonder condoom, gescheurd of te laat gebruikt)?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E1A57B" w14:textId="6FEFF4D5" w:rsidR="005A7284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5322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A7284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5A7284" w:rsidRPr="009D234E">
              <w:rPr>
                <w:sz w:val="20"/>
                <w:szCs w:val="20"/>
              </w:rPr>
              <w:t>Ja</w:t>
            </w:r>
            <w:r w:rsidR="00EE5325">
              <w:rPr>
                <w:sz w:val="20"/>
                <w:szCs w:val="20"/>
              </w:rPr>
              <w:tab/>
            </w:r>
            <w:r w:rsidR="00EE5325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533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A7284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9D17D1" w:rsidRPr="009D234E" w14:paraId="51DC20A9" w14:textId="77777777" w:rsidTr="00280030">
        <w:trPr>
          <w:trHeight w:val="773"/>
        </w:trPr>
        <w:tc>
          <w:tcPr>
            <w:tcW w:w="5807" w:type="dxa"/>
            <w:tcBorders>
              <w:left w:val="nil"/>
              <w:bottom w:val="single" w:sz="4" w:space="0" w:color="auto"/>
            </w:tcBorders>
          </w:tcPr>
          <w:p w14:paraId="4FBA8574" w14:textId="5B3B55D0" w:rsidR="009D17D1" w:rsidRPr="009D234E" w:rsidRDefault="00B305BF" w:rsidP="009D17D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br/>
            </w:r>
            <w:r w:rsidR="009D17D1" w:rsidRPr="009D234E">
              <w:rPr>
                <w:noProof/>
                <w:sz w:val="20"/>
                <w:szCs w:val="20"/>
              </w:rPr>
              <w:t>Wanneer was het laatste seksuele contact?</w:t>
            </w:r>
          </w:p>
        </w:tc>
        <w:tc>
          <w:tcPr>
            <w:tcW w:w="4649" w:type="dxa"/>
            <w:tcBorders>
              <w:bottom w:val="single" w:sz="4" w:space="0" w:color="auto"/>
              <w:right w:val="nil"/>
            </w:tcBorders>
          </w:tcPr>
          <w:p w14:paraId="7DAF8707" w14:textId="78C0469D" w:rsidR="009D17D1" w:rsidRPr="009D234E" w:rsidRDefault="00601ABF" w:rsidP="009D1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0114000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B7103" w:rsidRPr="004E623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813CB" w:rsidRPr="009D234E" w14:paraId="5D4E47F2" w14:textId="77777777" w:rsidTr="00280030">
        <w:trPr>
          <w:trHeight w:val="957"/>
        </w:trPr>
        <w:tc>
          <w:tcPr>
            <w:tcW w:w="5807" w:type="dxa"/>
            <w:tcBorders>
              <w:left w:val="nil"/>
              <w:bottom w:val="single" w:sz="4" w:space="0" w:color="auto"/>
            </w:tcBorders>
          </w:tcPr>
          <w:p w14:paraId="39D7D0B1" w14:textId="0EBB0323" w:rsidR="005813CB" w:rsidRPr="009D234E" w:rsidRDefault="005813CB" w:rsidP="00237C96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Op welke manier heeft u seksueel contact gehad</w:t>
            </w:r>
            <w:r w:rsidR="00797D0D">
              <w:rPr>
                <w:noProof/>
                <w:sz w:val="20"/>
                <w:szCs w:val="20"/>
              </w:rPr>
              <w:t xml:space="preserve"> (meerdere opties mogelijk)</w:t>
            </w:r>
            <w:r w:rsidRPr="009D234E">
              <w:rPr>
                <w:noProof/>
                <w:sz w:val="20"/>
                <w:szCs w:val="20"/>
              </w:rPr>
              <w:t>?</w:t>
            </w:r>
          </w:p>
          <w:p w14:paraId="04DDDCD3" w14:textId="77777777" w:rsidR="005813CB" w:rsidRPr="009D234E" w:rsidRDefault="005813CB" w:rsidP="009D17D1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bottom w:val="single" w:sz="4" w:space="0" w:color="auto"/>
              <w:right w:val="nil"/>
            </w:tcBorders>
          </w:tcPr>
          <w:p w14:paraId="6BCD04D0" w14:textId="4C40B13A" w:rsidR="005813CB" w:rsidRPr="009D234E" w:rsidRDefault="00DC7A13" w:rsidP="009D17D1">
            <w:pPr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307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813CB" w:rsidRPr="009D234E">
              <w:rPr>
                <w:noProof/>
                <w:sz w:val="20"/>
                <w:szCs w:val="20"/>
                <w:lang w:val="en-GB"/>
              </w:rPr>
              <w:t xml:space="preserve"> Oraal (= mond-penis/vagina contact)</w:t>
            </w:r>
          </w:p>
          <w:p w14:paraId="10D18EAC" w14:textId="46F32FC7" w:rsidR="005813CB" w:rsidRPr="009D234E" w:rsidRDefault="00DC7A13" w:rsidP="009D17D1">
            <w:pPr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9494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813CB" w:rsidRPr="009D234E">
              <w:rPr>
                <w:noProof/>
                <w:sz w:val="20"/>
                <w:szCs w:val="20"/>
                <w:lang w:val="en-GB"/>
              </w:rPr>
              <w:t xml:space="preserve"> Vaginaal</w:t>
            </w:r>
          </w:p>
          <w:p w14:paraId="4D7A063E" w14:textId="7F21EA19" w:rsidR="005813CB" w:rsidRPr="009D234E" w:rsidRDefault="00DC7A13" w:rsidP="009D17D1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367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813CB" w:rsidRPr="009D234E">
              <w:rPr>
                <w:noProof/>
                <w:sz w:val="20"/>
                <w:szCs w:val="20"/>
                <w:lang w:val="en-GB"/>
              </w:rPr>
              <w:t xml:space="preserve"> Anaal (= penis-anus contact)</w:t>
            </w:r>
          </w:p>
        </w:tc>
      </w:tr>
      <w:tr w:rsidR="00EE5325" w:rsidRPr="009D234E" w14:paraId="69340755" w14:textId="77777777" w:rsidTr="005A54DD">
        <w:tc>
          <w:tcPr>
            <w:tcW w:w="5807" w:type="dxa"/>
            <w:tcBorders>
              <w:left w:val="nil"/>
              <w:bottom w:val="single" w:sz="4" w:space="0" w:color="auto"/>
            </w:tcBorders>
          </w:tcPr>
          <w:p w14:paraId="1F2AFD70" w14:textId="503080BE" w:rsidR="00EE5325" w:rsidRPr="009D234E" w:rsidRDefault="00EE5325" w:rsidP="00EE5325">
            <w:pPr>
              <w:rPr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Was er sprake van vrijwillig seksueel contact?</w:t>
            </w:r>
          </w:p>
        </w:tc>
        <w:tc>
          <w:tcPr>
            <w:tcW w:w="4649" w:type="dxa"/>
            <w:tcBorders>
              <w:bottom w:val="single" w:sz="4" w:space="0" w:color="auto"/>
              <w:right w:val="nil"/>
            </w:tcBorders>
          </w:tcPr>
          <w:p w14:paraId="4D44F33B" w14:textId="07235FA5" w:rsidR="00EE5325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7674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EE5325" w:rsidRPr="009D234E">
              <w:rPr>
                <w:sz w:val="20"/>
                <w:szCs w:val="20"/>
              </w:rPr>
              <w:t>Ja</w:t>
            </w:r>
            <w:r w:rsidR="00EE5325">
              <w:rPr>
                <w:sz w:val="20"/>
                <w:szCs w:val="20"/>
              </w:rPr>
              <w:tab/>
            </w:r>
            <w:r w:rsidR="00EE5325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1410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EE5325" w:rsidRPr="009D234E" w14:paraId="5CAF4317" w14:textId="77777777" w:rsidTr="00280030">
        <w:trPr>
          <w:trHeight w:val="1109"/>
        </w:trPr>
        <w:tc>
          <w:tcPr>
            <w:tcW w:w="5807" w:type="dxa"/>
            <w:tcBorders>
              <w:left w:val="nil"/>
              <w:bottom w:val="single" w:sz="4" w:space="0" w:color="auto"/>
            </w:tcBorders>
          </w:tcPr>
          <w:p w14:paraId="0C0A2D1C" w14:textId="651F926A" w:rsidR="00EE5325" w:rsidRPr="009D234E" w:rsidRDefault="00821014" w:rsidP="00EE532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Heeft</w:t>
            </w:r>
            <w:r w:rsidR="00EE5325" w:rsidRPr="009D234E">
              <w:rPr>
                <w:noProof/>
                <w:sz w:val="20"/>
                <w:szCs w:val="20"/>
              </w:rPr>
              <w:t xml:space="preserve"> u seksueel contact </w:t>
            </w:r>
            <w:r>
              <w:rPr>
                <w:noProof/>
                <w:sz w:val="20"/>
                <w:szCs w:val="20"/>
              </w:rPr>
              <w:t>gehad</w:t>
            </w:r>
            <w:r w:rsidR="00EE5325" w:rsidRPr="009D234E">
              <w:rPr>
                <w:noProof/>
                <w:sz w:val="20"/>
                <w:szCs w:val="20"/>
              </w:rPr>
              <w:t xml:space="preserve"> met mannen, vrouwen of beiden?</w:t>
            </w:r>
            <w:r w:rsidR="00EE5325" w:rsidRPr="009D234E">
              <w:rPr>
                <w:noProof/>
                <w:sz w:val="20"/>
                <w:szCs w:val="20"/>
              </w:rPr>
              <w:br/>
            </w:r>
          </w:p>
        </w:tc>
        <w:tc>
          <w:tcPr>
            <w:tcW w:w="4649" w:type="dxa"/>
            <w:tcBorders>
              <w:bottom w:val="single" w:sz="4" w:space="0" w:color="auto"/>
              <w:right w:val="nil"/>
            </w:tcBorders>
          </w:tcPr>
          <w:p w14:paraId="695543BD" w14:textId="09616191" w:rsidR="00EE5325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151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EE5325" w:rsidRPr="009D234E">
              <w:rPr>
                <w:sz w:val="20"/>
                <w:szCs w:val="20"/>
              </w:rPr>
              <w:t xml:space="preserve">Mannen </w:t>
            </w:r>
          </w:p>
          <w:p w14:paraId="02AFF319" w14:textId="3E5CC267" w:rsidR="00EE5325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6798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Vrouwen</w:t>
            </w:r>
            <w:r w:rsidR="00EE5325" w:rsidRPr="009D234E">
              <w:rPr>
                <w:sz w:val="20"/>
                <w:szCs w:val="20"/>
              </w:rPr>
              <w:t xml:space="preserve"> </w:t>
            </w:r>
          </w:p>
          <w:p w14:paraId="7EC4BDB8" w14:textId="14F8CE24" w:rsidR="00EE5325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3329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Beiden</w:t>
            </w:r>
            <w:r w:rsidR="00EE5325" w:rsidRPr="009D234E">
              <w:rPr>
                <w:sz w:val="20"/>
                <w:szCs w:val="20"/>
              </w:rPr>
              <w:t xml:space="preserve"> </w:t>
            </w:r>
          </w:p>
        </w:tc>
      </w:tr>
      <w:tr w:rsidR="00EE5325" w:rsidRPr="009D234E" w14:paraId="56D44BBC" w14:textId="77777777" w:rsidTr="005A54DD">
        <w:tc>
          <w:tcPr>
            <w:tcW w:w="5807" w:type="dxa"/>
            <w:tcBorders>
              <w:left w:val="nil"/>
              <w:bottom w:val="single" w:sz="4" w:space="0" w:color="auto"/>
            </w:tcBorders>
          </w:tcPr>
          <w:p w14:paraId="2D635E27" w14:textId="0740EA77" w:rsidR="00EE5325" w:rsidRPr="009D234E" w:rsidRDefault="00EE5325" w:rsidP="00EE5325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En uw sekspartner?</w:t>
            </w:r>
          </w:p>
        </w:tc>
        <w:tc>
          <w:tcPr>
            <w:tcW w:w="4649" w:type="dxa"/>
            <w:tcBorders>
              <w:bottom w:val="single" w:sz="4" w:space="0" w:color="auto"/>
              <w:right w:val="nil"/>
            </w:tcBorders>
          </w:tcPr>
          <w:p w14:paraId="121318A4" w14:textId="52665AF9" w:rsidR="00EE5325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96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EE5325" w:rsidRPr="009D234E">
              <w:rPr>
                <w:sz w:val="20"/>
                <w:szCs w:val="20"/>
              </w:rPr>
              <w:t xml:space="preserve">Mannen </w:t>
            </w:r>
          </w:p>
          <w:p w14:paraId="01A5116A" w14:textId="28D91004" w:rsidR="00EE5325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913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Vrouwen</w:t>
            </w:r>
            <w:r w:rsidR="00EE5325" w:rsidRPr="009D234E">
              <w:rPr>
                <w:sz w:val="20"/>
                <w:szCs w:val="20"/>
              </w:rPr>
              <w:t xml:space="preserve"> </w:t>
            </w:r>
          </w:p>
          <w:p w14:paraId="3499CE13" w14:textId="262B64E1" w:rsidR="00EE5325" w:rsidRPr="009D234E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5541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Beiden</w:t>
            </w:r>
            <w:r w:rsidR="00EE5325" w:rsidRPr="009D234E">
              <w:rPr>
                <w:sz w:val="20"/>
                <w:szCs w:val="20"/>
              </w:rPr>
              <w:t xml:space="preserve"> </w:t>
            </w:r>
          </w:p>
          <w:p w14:paraId="581FCBA5" w14:textId="46913958" w:rsidR="00EE5325" w:rsidRPr="009D234E" w:rsidRDefault="00DC7A13" w:rsidP="00EE5325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231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A6E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Weet ik niet</w:t>
            </w:r>
          </w:p>
        </w:tc>
      </w:tr>
      <w:tr w:rsidR="00EE5325" w:rsidRPr="009D234E" w14:paraId="4AF0F087" w14:textId="77777777" w:rsidTr="005A54DD">
        <w:tc>
          <w:tcPr>
            <w:tcW w:w="5807" w:type="dxa"/>
            <w:tcBorders>
              <w:left w:val="nil"/>
            </w:tcBorders>
          </w:tcPr>
          <w:p w14:paraId="1A1EF867" w14:textId="444B4DF7" w:rsidR="00EE5325" w:rsidRDefault="00EE5325" w:rsidP="00EE5325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Bent u gewaarschuwd door een (ex-)</w:t>
            </w:r>
            <w:r w:rsidR="00797D0D">
              <w:rPr>
                <w:noProof/>
                <w:sz w:val="20"/>
                <w:szCs w:val="20"/>
              </w:rPr>
              <w:t>seks</w:t>
            </w:r>
            <w:r w:rsidRPr="009D234E">
              <w:rPr>
                <w:noProof/>
                <w:sz w:val="20"/>
                <w:szCs w:val="20"/>
              </w:rPr>
              <w:t xml:space="preserve">partner die een </w:t>
            </w:r>
            <w:r w:rsidR="0090217B">
              <w:rPr>
                <w:noProof/>
                <w:sz w:val="20"/>
                <w:szCs w:val="20"/>
              </w:rPr>
              <w:t>SOA</w:t>
            </w:r>
            <w:r w:rsidRPr="009D234E">
              <w:rPr>
                <w:noProof/>
                <w:sz w:val="20"/>
                <w:szCs w:val="20"/>
              </w:rPr>
              <w:t xml:space="preserve"> heeft?</w:t>
            </w:r>
          </w:p>
          <w:p w14:paraId="10220BB1" w14:textId="638D1015" w:rsidR="00EE5325" w:rsidRPr="009D234E" w:rsidRDefault="00EE5325" w:rsidP="00EE5325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Zo ja</w:t>
            </w:r>
            <w:r>
              <w:rPr>
                <w:noProof/>
                <w:sz w:val="20"/>
                <w:szCs w:val="20"/>
              </w:rPr>
              <w:t>,</w:t>
            </w:r>
            <w:r w:rsidRPr="009D234E">
              <w:rPr>
                <w:noProof/>
                <w:sz w:val="20"/>
                <w:szCs w:val="20"/>
              </w:rPr>
              <w:t xml:space="preserve"> welke </w:t>
            </w:r>
            <w:r w:rsidR="0090217B">
              <w:rPr>
                <w:noProof/>
                <w:sz w:val="20"/>
                <w:szCs w:val="20"/>
              </w:rPr>
              <w:t>SOA</w:t>
            </w:r>
            <w:r w:rsidRPr="009D234E">
              <w:rPr>
                <w:noProof/>
                <w:sz w:val="20"/>
                <w:szCs w:val="20"/>
              </w:rPr>
              <w:t>?</w:t>
            </w:r>
          </w:p>
        </w:tc>
        <w:tc>
          <w:tcPr>
            <w:tcW w:w="4649" w:type="dxa"/>
            <w:tcBorders>
              <w:right w:val="nil"/>
            </w:tcBorders>
          </w:tcPr>
          <w:p w14:paraId="3DB7E7A8" w14:textId="767D8472" w:rsidR="00EE5325" w:rsidRDefault="00DC7A13" w:rsidP="00EE5325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608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EE5325" w:rsidRPr="009D234E">
              <w:rPr>
                <w:sz w:val="20"/>
                <w:szCs w:val="20"/>
              </w:rPr>
              <w:t>Ja</w:t>
            </w:r>
            <w:r w:rsidR="00EE5325">
              <w:rPr>
                <w:sz w:val="20"/>
                <w:szCs w:val="20"/>
              </w:rPr>
              <w:tab/>
            </w:r>
            <w:r w:rsidR="00EE5325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2264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5325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EE5325" w:rsidRPr="009D234E">
              <w:rPr>
                <w:sz w:val="20"/>
                <w:szCs w:val="20"/>
              </w:rPr>
              <w:t xml:space="preserve"> </w:t>
            </w:r>
          </w:p>
          <w:p w14:paraId="05272CDE" w14:textId="2273193F" w:rsidR="00EE5325" w:rsidRPr="005A54DD" w:rsidRDefault="00EE5325" w:rsidP="00EE5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2678405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B7103" w:rsidRPr="004E623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EE5325" w:rsidRPr="009D234E" w14:paraId="0C6AB29B" w14:textId="77777777" w:rsidTr="008217F4">
        <w:tc>
          <w:tcPr>
            <w:tcW w:w="5807" w:type="dxa"/>
            <w:tcBorders>
              <w:left w:val="nil"/>
              <w:bottom w:val="nil"/>
            </w:tcBorders>
          </w:tcPr>
          <w:p w14:paraId="433EF227" w14:textId="67F291C1" w:rsidR="00EE5325" w:rsidRPr="00F74886" w:rsidRDefault="0090217B" w:rsidP="00F74886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 xml:space="preserve">Heeft u op het moment klachten die passen bij een </w:t>
            </w:r>
            <w:r>
              <w:rPr>
                <w:noProof/>
                <w:sz w:val="20"/>
                <w:szCs w:val="20"/>
              </w:rPr>
              <w:t>SOA?</w:t>
            </w:r>
          </w:p>
        </w:tc>
        <w:tc>
          <w:tcPr>
            <w:tcW w:w="4649" w:type="dxa"/>
            <w:tcBorders>
              <w:bottom w:val="nil"/>
              <w:right w:val="nil"/>
            </w:tcBorders>
          </w:tcPr>
          <w:p w14:paraId="60DCA9CB" w14:textId="2F3E6266" w:rsidR="00FB2272" w:rsidRPr="009D234E" w:rsidRDefault="00FB2272" w:rsidP="00EE532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F74886" w:rsidRPr="009D234E" w14:paraId="7E0461AA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0E2B3C53" w14:textId="36878A25" w:rsidR="00F74886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 xml:space="preserve">Pijn of branderig gevoel bij het plassen 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2BB5F1A7" w14:textId="78A235D3" w:rsidR="00F74886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8081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3901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717A66">
              <w:rPr>
                <w:rFonts w:cs="Segoe UI Symbol"/>
                <w:sz w:val="20"/>
                <w:szCs w:val="20"/>
              </w:rPr>
              <w:tab/>
            </w:r>
            <w:r w:rsidR="00717A66">
              <w:rPr>
                <w:rFonts w:cs="Segoe UI Symbol"/>
                <w:sz w:val="20"/>
                <w:szCs w:val="20"/>
              </w:rPr>
              <w:tab/>
            </w:r>
          </w:p>
        </w:tc>
      </w:tr>
      <w:tr w:rsidR="00F74886" w:rsidRPr="009D234E" w14:paraId="12DD6F1B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0923BA56" w14:textId="38A0D31A" w:rsidR="00F74886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>Pijn tijdens het vrijen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3AB02738" w14:textId="7D616F03" w:rsidR="00F74886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8366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637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F74886" w:rsidRPr="009D234E" w14:paraId="18F6C18A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53FC1787" w14:textId="24326EA3" w:rsidR="00F74886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>Contactbloedingen (bloedverlies na het vrijen)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091F8324" w14:textId="51BDCBE8" w:rsidR="00F74886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6900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8933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7803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>
              <w:rPr>
                <w:rFonts w:cs="Segoe UI Symbol"/>
                <w:sz w:val="20"/>
                <w:szCs w:val="20"/>
              </w:rPr>
              <w:t>N.v.t.</w:t>
            </w:r>
          </w:p>
        </w:tc>
      </w:tr>
      <w:tr w:rsidR="00F74886" w:rsidRPr="009D234E" w14:paraId="7DBACA09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4D6B8D38" w14:textId="155A96AA" w:rsidR="00F74886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>Bloedverlies buiten de menstruatie om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32157F20" w14:textId="052E74C5" w:rsidR="00F74886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8572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9710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4872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>
              <w:rPr>
                <w:rFonts w:cs="Segoe UI Symbol"/>
                <w:sz w:val="20"/>
                <w:szCs w:val="20"/>
              </w:rPr>
              <w:t>N.v.t.</w:t>
            </w:r>
          </w:p>
        </w:tc>
      </w:tr>
      <w:tr w:rsidR="00EE5325" w:rsidRPr="009D234E" w14:paraId="7C140102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6C0F4639" w14:textId="76AD3BFB" w:rsidR="00EE5325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>Meer of andere afscheiding uit de vagina of penis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2105F1A5" w14:textId="4E83889E" w:rsidR="00EE5325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497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9461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EE5325" w:rsidRPr="009D234E" w14:paraId="313AFE3D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6AA70946" w14:textId="3FE28D70" w:rsidR="00EE5325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>Wratjes, blaasjes of zweertjes rondom de geslachtsdelen of anus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251BA94F" w14:textId="49FAF32D" w:rsidR="00EE5325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236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38961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EE5325" w:rsidRPr="009D234E" w14:paraId="0E70F5DD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2C31083D" w14:textId="133C0D37" w:rsidR="00EE5325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>Jeuk schaamstreek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7015C69A" w14:textId="5D6A8829" w:rsidR="00EE5325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3108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4082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EE5325" w:rsidRPr="009D234E" w14:paraId="7A80D4E5" w14:textId="77777777" w:rsidTr="008217F4"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46C4FEFB" w14:textId="227688E0" w:rsidR="00EE5325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>Pijn onderbuik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0E76B169" w14:textId="3952B175" w:rsidR="00EE5325" w:rsidRPr="009D234E" w:rsidRDefault="00DC7A13" w:rsidP="008217F4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706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255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EE5325" w:rsidRPr="009D234E" w14:paraId="0C2C660B" w14:textId="77777777" w:rsidTr="00E50934">
        <w:trPr>
          <w:trHeight w:val="458"/>
        </w:trPr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65B56424" w14:textId="7EC48260" w:rsidR="00EE5325" w:rsidRPr="00F74886" w:rsidRDefault="00F74886" w:rsidP="008217F4">
            <w:pPr>
              <w:pStyle w:val="Lijstalinea"/>
              <w:numPr>
                <w:ilvl w:val="0"/>
                <w:numId w:val="15"/>
              </w:numPr>
              <w:spacing w:before="0" w:after="0"/>
              <w:rPr>
                <w:noProof/>
                <w:sz w:val="20"/>
                <w:szCs w:val="20"/>
              </w:rPr>
            </w:pPr>
            <w:r w:rsidRPr="0090217B">
              <w:rPr>
                <w:noProof/>
                <w:sz w:val="20"/>
                <w:szCs w:val="20"/>
              </w:rPr>
              <w:t xml:space="preserve">Keelklachten 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7ACFACFD" w14:textId="0A67868B" w:rsidR="006C5378" w:rsidRPr="006C5378" w:rsidRDefault="00DC7A13" w:rsidP="008217F4">
            <w:pPr>
              <w:spacing w:before="0" w:after="0"/>
              <w:rPr>
                <w:rFonts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802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340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143200" w:rsidRPr="009D234E" w14:paraId="5871C6A1" w14:textId="77777777" w:rsidTr="00E50934">
        <w:trPr>
          <w:trHeight w:val="202"/>
        </w:trPr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4BA73B05" w14:textId="4FE7B9C1" w:rsidR="00E50934" w:rsidRPr="006C5378" w:rsidRDefault="00143200" w:rsidP="001769F4">
            <w:pPr>
              <w:spacing w:before="0" w:after="0"/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 xml:space="preserve">En uw sekspartner? 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69901B3C" w14:textId="745FA93C" w:rsidR="00143200" w:rsidRPr="009D234E" w:rsidRDefault="00DC7A13" w:rsidP="00143200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32354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95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1681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>
              <w:rPr>
                <w:rFonts w:cs="Segoe UI Symbol"/>
                <w:sz w:val="20"/>
                <w:szCs w:val="20"/>
              </w:rPr>
              <w:t>Weet ik niet</w:t>
            </w:r>
          </w:p>
        </w:tc>
      </w:tr>
      <w:tr w:rsidR="001769F4" w:rsidRPr="009D234E" w14:paraId="10730DAA" w14:textId="77777777" w:rsidTr="00E50934">
        <w:trPr>
          <w:trHeight w:val="202"/>
        </w:trPr>
        <w:tc>
          <w:tcPr>
            <w:tcW w:w="5807" w:type="dxa"/>
            <w:tcBorders>
              <w:top w:val="nil"/>
              <w:left w:val="nil"/>
              <w:bottom w:val="nil"/>
            </w:tcBorders>
          </w:tcPr>
          <w:p w14:paraId="7AC6A145" w14:textId="0DDFB3BB" w:rsidR="004F3958" w:rsidRPr="009D234E" w:rsidRDefault="001769F4" w:rsidP="00143200">
            <w:pPr>
              <w:spacing w:before="0" w:after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Zo ja, b</w:t>
            </w:r>
            <w:r w:rsidRPr="009D234E">
              <w:rPr>
                <w:noProof/>
                <w:sz w:val="20"/>
                <w:szCs w:val="20"/>
              </w:rPr>
              <w:t>eschrijf hieronder de klachten: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3125C13D" w14:textId="77777777" w:rsidR="001769F4" w:rsidRPr="009D234E" w:rsidRDefault="001769F4" w:rsidP="00143200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E50934" w:rsidRPr="001D4FF0" w14:paraId="682777D6" w14:textId="77777777" w:rsidTr="00E50934">
        <w:trPr>
          <w:trHeight w:val="202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715818409"/>
              <w:placeholder>
                <w:docPart w:val="DefaultPlaceholder_-1854013440"/>
              </w:placeholder>
              <w:showingPlcHdr/>
            </w:sdtPr>
            <w:sdtEndPr/>
            <w:sdtContent>
              <w:p w14:paraId="763CEA8C" w14:textId="77777777" w:rsidR="00E50934" w:rsidRDefault="004F3958" w:rsidP="00143200">
                <w:pPr>
                  <w:spacing w:before="0" w:after="0"/>
                  <w:rPr>
                    <w:rFonts w:ascii="Segoe UI Symbol" w:hAnsi="Segoe UI Symbol" w:cs="Segoe UI Symbol"/>
                    <w:sz w:val="20"/>
                    <w:szCs w:val="20"/>
                  </w:rPr>
                </w:pPr>
                <w:r w:rsidRPr="004E623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11044AE" w14:textId="21FAF83B" w:rsidR="004F3958" w:rsidRPr="001D4FF0" w:rsidRDefault="004F3958" w:rsidP="00143200">
            <w:pPr>
              <w:spacing w:before="0" w:after="0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771EDF" w:rsidRPr="005A54DD" w14:paraId="73A6FD66" w14:textId="77777777" w:rsidTr="000A65EF">
        <w:trPr>
          <w:trHeight w:val="443"/>
        </w:trPr>
        <w:tc>
          <w:tcPr>
            <w:tcW w:w="5807" w:type="dxa"/>
            <w:tcBorders>
              <w:left w:val="nil"/>
              <w:bottom w:val="nil"/>
              <w:right w:val="nil"/>
            </w:tcBorders>
          </w:tcPr>
          <w:p w14:paraId="36FC1FC8" w14:textId="386FC336" w:rsidR="00771EDF" w:rsidRPr="009D234E" w:rsidRDefault="00771EDF" w:rsidP="006673DF">
            <w:pPr>
              <w:rPr>
                <w:noProof/>
                <w:sz w:val="20"/>
                <w:szCs w:val="20"/>
              </w:rPr>
            </w:pPr>
            <w:r w:rsidRPr="0066057F">
              <w:rPr>
                <w:noProof/>
                <w:sz w:val="20"/>
                <w:szCs w:val="20"/>
              </w:rPr>
              <w:lastRenderedPageBreak/>
              <w:t>Heeft u de afgelopen 6 maanden onbeschermd seksueel contact gehad</w:t>
            </w:r>
            <w:r w:rsidR="009863B4" w:rsidRPr="0066057F">
              <w:rPr>
                <w:noProof/>
                <w:sz w:val="20"/>
                <w:szCs w:val="20"/>
              </w:rPr>
              <w:t xml:space="preserve"> met 3 of meer personen</w:t>
            </w:r>
            <w:r w:rsidRPr="0066057F">
              <w:rPr>
                <w:noProof/>
                <w:sz w:val="20"/>
                <w:szCs w:val="20"/>
              </w:rPr>
              <w:t>?</w:t>
            </w:r>
          </w:p>
        </w:tc>
        <w:tc>
          <w:tcPr>
            <w:tcW w:w="4649" w:type="dxa"/>
            <w:tcBorders>
              <w:left w:val="nil"/>
              <w:bottom w:val="nil"/>
              <w:right w:val="nil"/>
            </w:tcBorders>
          </w:tcPr>
          <w:p w14:paraId="44330080" w14:textId="52E07DC8" w:rsidR="00771EDF" w:rsidRPr="005A54DD" w:rsidRDefault="00DC7A13" w:rsidP="006673DF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3392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8955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771EDF" w:rsidRPr="005A54DD" w14:paraId="2295CFD8" w14:textId="77777777" w:rsidTr="000A65EF">
        <w:tc>
          <w:tcPr>
            <w:tcW w:w="5807" w:type="dxa"/>
            <w:tcBorders>
              <w:top w:val="nil"/>
              <w:left w:val="nil"/>
              <w:right w:val="nil"/>
            </w:tcBorders>
          </w:tcPr>
          <w:p w14:paraId="5A379364" w14:textId="3483FCAE" w:rsidR="00771EDF" w:rsidRPr="0066057F" w:rsidRDefault="00771EDF" w:rsidP="006673DF">
            <w:pPr>
              <w:rPr>
                <w:noProof/>
                <w:sz w:val="20"/>
                <w:szCs w:val="20"/>
              </w:rPr>
            </w:pPr>
            <w:r w:rsidRPr="0066057F">
              <w:rPr>
                <w:noProof/>
                <w:sz w:val="20"/>
                <w:szCs w:val="20"/>
              </w:rPr>
              <w:t xml:space="preserve">En uw sekspartner?                                                  </w:t>
            </w: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14:paraId="211E4DA7" w14:textId="3C5FCC86" w:rsidR="00771EDF" w:rsidRPr="009D234E" w:rsidRDefault="00DC7A13" w:rsidP="006673D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407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7809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2622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>
              <w:rPr>
                <w:rFonts w:cs="Segoe UI Symbol"/>
                <w:sz w:val="20"/>
                <w:szCs w:val="20"/>
              </w:rPr>
              <w:t>Weet ik niet</w:t>
            </w:r>
          </w:p>
        </w:tc>
      </w:tr>
      <w:tr w:rsidR="002C59A0" w:rsidRPr="005A54DD" w14:paraId="28E4DA36" w14:textId="77777777" w:rsidTr="000A65EF"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A03DD" w14:textId="65F71C7C" w:rsidR="00135EB9" w:rsidRDefault="002C59A0" w:rsidP="006673DF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Komt u</w:t>
            </w:r>
            <w:r w:rsidR="00AB4D82"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</w:rPr>
              <w:t xml:space="preserve">uw </w:t>
            </w:r>
            <w:r w:rsidRPr="009D234E">
              <w:rPr>
                <w:noProof/>
                <w:sz w:val="20"/>
                <w:szCs w:val="20"/>
              </w:rPr>
              <w:t>sekspartner</w:t>
            </w:r>
            <w:r w:rsidR="009863B4">
              <w:rPr>
                <w:noProof/>
                <w:sz w:val="20"/>
                <w:szCs w:val="20"/>
              </w:rPr>
              <w:t xml:space="preserve">, </w:t>
            </w:r>
            <w:r w:rsidR="00AB4D82">
              <w:rPr>
                <w:noProof/>
                <w:sz w:val="20"/>
                <w:szCs w:val="20"/>
              </w:rPr>
              <w:t xml:space="preserve">uw </w:t>
            </w:r>
            <w:r w:rsidRPr="009D234E">
              <w:rPr>
                <w:noProof/>
                <w:sz w:val="20"/>
                <w:szCs w:val="20"/>
              </w:rPr>
              <w:t>ouders</w:t>
            </w:r>
            <w:r w:rsidR="00AB4D82">
              <w:rPr>
                <w:noProof/>
                <w:sz w:val="20"/>
                <w:szCs w:val="20"/>
              </w:rPr>
              <w:t xml:space="preserve"> </w:t>
            </w:r>
            <w:r w:rsidR="009863B4">
              <w:rPr>
                <w:noProof/>
                <w:sz w:val="20"/>
                <w:szCs w:val="20"/>
              </w:rPr>
              <w:t>en/</w:t>
            </w:r>
            <w:r w:rsidR="00AB4D82">
              <w:rPr>
                <w:noProof/>
                <w:sz w:val="20"/>
                <w:szCs w:val="20"/>
              </w:rPr>
              <w:t>of de ouders van uw sekspartner</w:t>
            </w:r>
            <w:r w:rsidRPr="009D234E">
              <w:rPr>
                <w:noProof/>
                <w:sz w:val="20"/>
                <w:szCs w:val="20"/>
              </w:rPr>
              <w:t xml:space="preserve"> </w:t>
            </w:r>
            <w:r w:rsidR="00135EB9">
              <w:rPr>
                <w:noProof/>
                <w:sz w:val="20"/>
                <w:szCs w:val="20"/>
              </w:rPr>
              <w:t>uit een van de volgende gebieden?</w:t>
            </w:r>
          </w:p>
          <w:p w14:paraId="4F6A2EAE" w14:textId="77777777" w:rsidR="00135EB9" w:rsidRDefault="002C59A0" w:rsidP="00135EB9">
            <w:pPr>
              <w:pStyle w:val="Lijstalinea"/>
              <w:numPr>
                <w:ilvl w:val="0"/>
                <w:numId w:val="15"/>
              </w:numPr>
              <w:rPr>
                <w:noProof/>
                <w:sz w:val="20"/>
                <w:szCs w:val="20"/>
              </w:rPr>
            </w:pPr>
            <w:r w:rsidRPr="00135EB9">
              <w:rPr>
                <w:noProof/>
                <w:sz w:val="20"/>
                <w:szCs w:val="20"/>
              </w:rPr>
              <w:t>Oost</w:t>
            </w:r>
            <w:r w:rsidR="00135EB9">
              <w:rPr>
                <w:noProof/>
                <w:sz w:val="20"/>
                <w:szCs w:val="20"/>
              </w:rPr>
              <w:t>-</w:t>
            </w:r>
            <w:r w:rsidRPr="00135EB9">
              <w:rPr>
                <w:noProof/>
                <w:sz w:val="20"/>
                <w:szCs w:val="20"/>
              </w:rPr>
              <w:t xml:space="preserve">Europa </w:t>
            </w:r>
          </w:p>
          <w:p w14:paraId="0219E43D" w14:textId="77777777" w:rsidR="00135EB9" w:rsidRDefault="002C59A0" w:rsidP="00135EB9">
            <w:pPr>
              <w:pStyle w:val="Lijstalinea"/>
              <w:numPr>
                <w:ilvl w:val="0"/>
                <w:numId w:val="15"/>
              </w:numPr>
              <w:rPr>
                <w:noProof/>
                <w:sz w:val="20"/>
                <w:szCs w:val="20"/>
              </w:rPr>
            </w:pPr>
            <w:r w:rsidRPr="00135EB9">
              <w:rPr>
                <w:noProof/>
                <w:sz w:val="20"/>
                <w:szCs w:val="20"/>
              </w:rPr>
              <w:t>Zuid</w:t>
            </w:r>
            <w:r w:rsidR="00135EB9">
              <w:rPr>
                <w:noProof/>
                <w:sz w:val="20"/>
                <w:szCs w:val="20"/>
              </w:rPr>
              <w:t>-</w:t>
            </w:r>
            <w:r w:rsidRPr="00135EB9">
              <w:rPr>
                <w:noProof/>
                <w:sz w:val="20"/>
                <w:szCs w:val="20"/>
              </w:rPr>
              <w:t xml:space="preserve"> en Zuidoost</w:t>
            </w:r>
            <w:r w:rsidR="00135EB9">
              <w:rPr>
                <w:noProof/>
                <w:sz w:val="20"/>
                <w:szCs w:val="20"/>
              </w:rPr>
              <w:t>-</w:t>
            </w:r>
            <w:r w:rsidRPr="00135EB9">
              <w:rPr>
                <w:noProof/>
                <w:sz w:val="20"/>
                <w:szCs w:val="20"/>
              </w:rPr>
              <w:t>Azi</w:t>
            </w:r>
            <w:r w:rsidR="00135EB9">
              <w:rPr>
                <w:noProof/>
                <w:sz w:val="20"/>
                <w:szCs w:val="20"/>
              </w:rPr>
              <w:t>ë</w:t>
            </w:r>
          </w:p>
          <w:p w14:paraId="08EB2DFC" w14:textId="77777777" w:rsidR="00135EB9" w:rsidRDefault="002C59A0" w:rsidP="00135EB9">
            <w:pPr>
              <w:pStyle w:val="Lijstalinea"/>
              <w:numPr>
                <w:ilvl w:val="0"/>
                <w:numId w:val="15"/>
              </w:numPr>
              <w:rPr>
                <w:noProof/>
                <w:sz w:val="20"/>
                <w:szCs w:val="20"/>
              </w:rPr>
            </w:pPr>
            <w:r w:rsidRPr="00135EB9">
              <w:rPr>
                <w:noProof/>
                <w:sz w:val="20"/>
                <w:szCs w:val="20"/>
              </w:rPr>
              <w:t>Zuid</w:t>
            </w:r>
            <w:r w:rsidR="00135EB9">
              <w:rPr>
                <w:noProof/>
                <w:sz w:val="20"/>
                <w:szCs w:val="20"/>
              </w:rPr>
              <w:t>-</w:t>
            </w:r>
            <w:r w:rsidRPr="00135EB9">
              <w:rPr>
                <w:noProof/>
                <w:sz w:val="20"/>
                <w:szCs w:val="20"/>
              </w:rPr>
              <w:t xml:space="preserve"> en Midden</w:t>
            </w:r>
            <w:r w:rsidR="00135EB9">
              <w:rPr>
                <w:noProof/>
                <w:sz w:val="20"/>
                <w:szCs w:val="20"/>
              </w:rPr>
              <w:t>-</w:t>
            </w:r>
            <w:r w:rsidRPr="00135EB9">
              <w:rPr>
                <w:noProof/>
                <w:sz w:val="20"/>
                <w:szCs w:val="20"/>
              </w:rPr>
              <w:t>Amerika</w:t>
            </w:r>
          </w:p>
          <w:p w14:paraId="37AA8496" w14:textId="77777777" w:rsidR="00135EB9" w:rsidRDefault="002C59A0" w:rsidP="00135EB9">
            <w:pPr>
              <w:pStyle w:val="Lijstalinea"/>
              <w:numPr>
                <w:ilvl w:val="0"/>
                <w:numId w:val="15"/>
              </w:numPr>
              <w:rPr>
                <w:noProof/>
                <w:sz w:val="20"/>
                <w:szCs w:val="20"/>
              </w:rPr>
            </w:pPr>
            <w:r w:rsidRPr="00135EB9">
              <w:rPr>
                <w:noProof/>
                <w:sz w:val="20"/>
                <w:szCs w:val="20"/>
              </w:rPr>
              <w:t>Caribisch gebied</w:t>
            </w:r>
          </w:p>
          <w:p w14:paraId="29F483FB" w14:textId="6A93458D" w:rsidR="002C59A0" w:rsidRPr="00135EB9" w:rsidRDefault="002C59A0" w:rsidP="00135EB9">
            <w:pPr>
              <w:pStyle w:val="Lijstalinea"/>
              <w:numPr>
                <w:ilvl w:val="0"/>
                <w:numId w:val="15"/>
              </w:numPr>
              <w:rPr>
                <w:noProof/>
                <w:sz w:val="20"/>
                <w:szCs w:val="20"/>
              </w:rPr>
            </w:pPr>
            <w:r w:rsidRPr="00135EB9">
              <w:rPr>
                <w:noProof/>
                <w:sz w:val="20"/>
                <w:szCs w:val="20"/>
              </w:rPr>
              <w:t>Sub</w:t>
            </w:r>
            <w:r w:rsidR="0064119F">
              <w:rPr>
                <w:noProof/>
                <w:sz w:val="20"/>
                <w:szCs w:val="20"/>
              </w:rPr>
              <w:t>-S</w:t>
            </w:r>
            <w:r w:rsidRPr="00135EB9">
              <w:rPr>
                <w:noProof/>
                <w:sz w:val="20"/>
                <w:szCs w:val="20"/>
              </w:rPr>
              <w:t>ahara</w:t>
            </w:r>
            <w:r w:rsidR="001E0C63">
              <w:rPr>
                <w:noProof/>
                <w:sz w:val="20"/>
                <w:szCs w:val="20"/>
              </w:rPr>
              <w:t>-</w:t>
            </w:r>
            <w:r w:rsidRPr="00135EB9">
              <w:rPr>
                <w:noProof/>
                <w:sz w:val="20"/>
                <w:szCs w:val="20"/>
              </w:rPr>
              <w:t>Afrika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7F453" w14:textId="1C0405EF" w:rsidR="002C59A0" w:rsidRPr="009D234E" w:rsidRDefault="00DC7A13" w:rsidP="006673D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1907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9850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2C59A0" w:rsidRPr="005A54DD" w14:paraId="5D883BBE" w14:textId="77777777" w:rsidTr="000A65EF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B9C1C" w14:textId="44BCD82B" w:rsidR="002C59A0" w:rsidRPr="0066057F" w:rsidRDefault="009733D8" w:rsidP="006673DF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Is er seksueel contact geweest tegen betaling?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09385" w14:textId="37D8EFB2" w:rsidR="002C59A0" w:rsidRPr="009D234E" w:rsidRDefault="00DC7A13" w:rsidP="006673D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1162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12336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2C59A0" w:rsidRPr="005A54DD" w14:paraId="2F5CE565" w14:textId="77777777" w:rsidTr="000A65EF">
        <w:tc>
          <w:tcPr>
            <w:tcW w:w="5807" w:type="dxa"/>
            <w:tcBorders>
              <w:top w:val="nil"/>
              <w:left w:val="nil"/>
              <w:right w:val="nil"/>
            </w:tcBorders>
          </w:tcPr>
          <w:p w14:paraId="76BA0971" w14:textId="1C81F6C4" w:rsidR="002C59A0" w:rsidRPr="0066057F" w:rsidRDefault="009733D8" w:rsidP="006673DF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 xml:space="preserve">En </w:t>
            </w:r>
            <w:r>
              <w:rPr>
                <w:noProof/>
                <w:sz w:val="20"/>
                <w:szCs w:val="20"/>
              </w:rPr>
              <w:t xml:space="preserve">door </w:t>
            </w:r>
            <w:r w:rsidRPr="009D234E">
              <w:rPr>
                <w:noProof/>
                <w:sz w:val="20"/>
                <w:szCs w:val="20"/>
              </w:rPr>
              <w:t>uw sekspartner?</w:t>
            </w: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14:paraId="5A093C58" w14:textId="52B0246C" w:rsidR="002C59A0" w:rsidRPr="009D234E" w:rsidRDefault="00DC7A13" w:rsidP="006673D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0980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8928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0A65EF" w:rsidRPr="005A54DD" w14:paraId="63FA4655" w14:textId="77777777" w:rsidTr="000A65EF">
        <w:tc>
          <w:tcPr>
            <w:tcW w:w="5807" w:type="dxa"/>
            <w:tcBorders>
              <w:top w:val="nil"/>
              <w:left w:val="nil"/>
              <w:right w:val="nil"/>
            </w:tcBorders>
          </w:tcPr>
          <w:p w14:paraId="660330D5" w14:textId="6A42E510" w:rsidR="000A65EF" w:rsidRPr="009D234E" w:rsidRDefault="000A65EF" w:rsidP="006673DF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Bent u gevaccineerd tegen hep</w:t>
            </w:r>
            <w:r>
              <w:rPr>
                <w:noProof/>
                <w:sz w:val="20"/>
                <w:szCs w:val="20"/>
              </w:rPr>
              <w:t>a</w:t>
            </w:r>
            <w:r w:rsidRPr="009D234E">
              <w:rPr>
                <w:noProof/>
                <w:sz w:val="20"/>
                <w:szCs w:val="20"/>
              </w:rPr>
              <w:t>titis B?</w:t>
            </w: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14:paraId="23753EE3" w14:textId="6CEA8749" w:rsidR="000A65EF" w:rsidRPr="009D234E" w:rsidRDefault="00DC7A13" w:rsidP="006673D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719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092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0A65EF" w:rsidRPr="005A54DD" w14:paraId="290F8EA4" w14:textId="77777777" w:rsidTr="00DD1AD1"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AD005" w14:textId="76378297" w:rsidR="000A65EF" w:rsidRPr="009D234E" w:rsidRDefault="000A65EF" w:rsidP="000A65EF">
            <w:pPr>
              <w:rPr>
                <w:noProof/>
                <w:sz w:val="20"/>
                <w:szCs w:val="20"/>
              </w:rPr>
            </w:pPr>
            <w:r w:rsidRPr="009D234E">
              <w:rPr>
                <w:noProof/>
                <w:sz w:val="20"/>
                <w:szCs w:val="20"/>
              </w:rPr>
              <w:t>Gebruikt u drugs per injectie?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B10C8" w14:textId="2BF963ED" w:rsidR="000A65EF" w:rsidRPr="009D234E" w:rsidRDefault="00DC7A13" w:rsidP="000A65E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303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36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</w:p>
        </w:tc>
      </w:tr>
      <w:tr w:rsidR="00DD1AD1" w:rsidRPr="005A54DD" w14:paraId="3422A34E" w14:textId="77777777" w:rsidTr="00DD1AD1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B5D56" w14:textId="399B5E62" w:rsidR="00DD1AD1" w:rsidRPr="009D234E" w:rsidRDefault="00DD1AD1" w:rsidP="00DD1AD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Bent u zwanger?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85CF3" w14:textId="42A86CE5" w:rsidR="00DD1AD1" w:rsidRPr="009D234E" w:rsidRDefault="00DC7A13" w:rsidP="00DD1AD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569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 w:rsidRPr="009D234E">
              <w:rPr>
                <w:sz w:val="20"/>
                <w:szCs w:val="20"/>
              </w:rPr>
              <w:t>Ja</w:t>
            </w:r>
            <w:r w:rsidR="00B419E7">
              <w:rPr>
                <w:sz w:val="20"/>
                <w:szCs w:val="20"/>
              </w:rPr>
              <w:tab/>
            </w:r>
            <w:r w:rsidR="00B419E7">
              <w:rPr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0082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Nee</w:t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r w:rsidR="00B419E7">
              <w:rPr>
                <w:rFonts w:cs="Segoe UI Symbol"/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476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E7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B419E7" w:rsidRPr="009D234E">
              <w:rPr>
                <w:rFonts w:cs="Segoe UI Symbol"/>
                <w:sz w:val="20"/>
                <w:szCs w:val="20"/>
              </w:rPr>
              <w:t xml:space="preserve"> </w:t>
            </w:r>
            <w:r w:rsidR="00B419E7">
              <w:rPr>
                <w:rFonts w:cs="Segoe UI Symbol"/>
                <w:sz w:val="20"/>
                <w:szCs w:val="20"/>
              </w:rPr>
              <w:t>N.v.t.</w:t>
            </w:r>
            <w:r w:rsidR="00DD1AD1">
              <w:rPr>
                <w:rFonts w:cs="Segoe UI Symbol"/>
                <w:sz w:val="20"/>
                <w:szCs w:val="20"/>
              </w:rPr>
              <w:tab/>
            </w:r>
          </w:p>
        </w:tc>
      </w:tr>
      <w:tr w:rsidR="00DD1AD1" w:rsidRPr="005A54DD" w14:paraId="1A20F035" w14:textId="77777777" w:rsidTr="00DD1AD1">
        <w:tc>
          <w:tcPr>
            <w:tcW w:w="5807" w:type="dxa"/>
            <w:tcBorders>
              <w:top w:val="nil"/>
              <w:left w:val="nil"/>
              <w:right w:val="nil"/>
            </w:tcBorders>
          </w:tcPr>
          <w:p w14:paraId="50B305B2" w14:textId="65CB3808" w:rsidR="00DD1AD1" w:rsidRDefault="00DD1AD1" w:rsidP="00DD1AD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Zo ja, hoeveel weken bent u zwanger?</w:t>
            </w:r>
          </w:p>
        </w:tc>
        <w:sdt>
          <w:sdtPr>
            <w:rPr>
              <w:rFonts w:ascii="Segoe UI Symbol" w:hAnsi="Segoe UI Symbol" w:cs="Segoe UI Symbol"/>
              <w:sz w:val="20"/>
              <w:szCs w:val="20"/>
            </w:rPr>
            <w:id w:val="-964019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49" w:type="dxa"/>
                <w:tcBorders>
                  <w:top w:val="nil"/>
                  <w:left w:val="nil"/>
                  <w:right w:val="nil"/>
                </w:tcBorders>
              </w:tcPr>
              <w:p w14:paraId="7EEE618A" w14:textId="7877A9C9" w:rsidR="00DD1AD1" w:rsidRPr="009D234E" w:rsidRDefault="000B7103" w:rsidP="00DD1AD1">
                <w:pPr>
                  <w:rPr>
                    <w:rFonts w:ascii="Segoe UI Symbol" w:hAnsi="Segoe UI Symbol" w:cs="Segoe UI Symbol"/>
                    <w:sz w:val="20"/>
                    <w:szCs w:val="20"/>
                  </w:rPr>
                </w:pPr>
                <w:r w:rsidRPr="004E623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D1AD1" w:rsidRPr="005A54DD" w14:paraId="4BDE3DD9" w14:textId="77777777" w:rsidTr="00933D63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14:paraId="5D7C374A" w14:textId="341EAEF3" w:rsidR="00DD1AD1" w:rsidRDefault="00460905" w:rsidP="00DD1AD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Z</w:t>
            </w:r>
            <w:r w:rsidR="00DD1AD1">
              <w:rPr>
                <w:noProof/>
                <w:sz w:val="20"/>
                <w:szCs w:val="20"/>
              </w:rPr>
              <w:t>ijn er dingen niet gevraagd, die mogelijk wel van belang zijn? Geef deze dan hieronder aan.</w:t>
            </w:r>
          </w:p>
          <w:sdt>
            <w:sdtPr>
              <w:rPr>
                <w:noProof/>
                <w:sz w:val="20"/>
                <w:szCs w:val="20"/>
              </w:rPr>
              <w:id w:val="986593622"/>
              <w:placeholder>
                <w:docPart w:val="DefaultPlaceholder_-1854013440"/>
              </w:placeholder>
              <w:showingPlcHdr/>
            </w:sdtPr>
            <w:sdtEndPr/>
            <w:sdtContent>
              <w:p w14:paraId="530D9A1D" w14:textId="2FD3BF97" w:rsidR="000B7103" w:rsidRPr="000B7103" w:rsidRDefault="000B7103" w:rsidP="000B7103">
                <w:pPr>
                  <w:rPr>
                    <w:noProof/>
                    <w:sz w:val="20"/>
                    <w:szCs w:val="20"/>
                  </w:rPr>
                </w:pPr>
                <w:r w:rsidRPr="004E623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7ED6B5EC" w14:textId="10FDF322" w:rsidR="00DE3C79" w:rsidRDefault="00DE3C79" w:rsidP="00CD5451">
      <w:pPr>
        <w:tabs>
          <w:tab w:val="left" w:pos="397"/>
        </w:tabs>
      </w:pPr>
    </w:p>
    <w:sectPr w:rsidR="00DE3C79" w:rsidSect="00494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142" w:right="720" w:bottom="1135" w:left="720" w:header="68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5722" w14:textId="77777777" w:rsidR="00DC7A13" w:rsidRDefault="00DC7A13">
      <w:r>
        <w:separator/>
      </w:r>
    </w:p>
  </w:endnote>
  <w:endnote w:type="continuationSeparator" w:id="0">
    <w:p w14:paraId="6834C1C4" w14:textId="77777777" w:rsidR="00DC7A13" w:rsidRDefault="00DC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3D3C" w14:textId="77777777" w:rsidR="00682F43" w:rsidRDefault="00682F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8EA0" w14:textId="77777777" w:rsidR="00571ABD" w:rsidRPr="00682F43" w:rsidRDefault="000F739B">
    <w:pPr>
      <w:pStyle w:val="Voettekst"/>
      <w:rPr>
        <w:color w:val="002060"/>
      </w:rPr>
    </w:pPr>
    <w:r w:rsidRPr="00682F43">
      <w:rPr>
        <w:color w:val="002060"/>
        <w:lang w:bidi="nl-NL"/>
      </w:rPr>
      <w:t xml:space="preserve">Pagina | </w:t>
    </w:r>
    <w:r w:rsidRPr="00682F43">
      <w:rPr>
        <w:color w:val="002060"/>
        <w:lang w:bidi="nl-NL"/>
      </w:rPr>
      <w:fldChar w:fldCharType="begin"/>
    </w:r>
    <w:r w:rsidRPr="00682F43">
      <w:rPr>
        <w:color w:val="002060"/>
        <w:lang w:bidi="nl-NL"/>
      </w:rPr>
      <w:instrText xml:space="preserve"> PAGE   \* MERGEFORMAT </w:instrText>
    </w:r>
    <w:r w:rsidRPr="00682F43">
      <w:rPr>
        <w:color w:val="002060"/>
        <w:lang w:bidi="nl-NL"/>
      </w:rPr>
      <w:fldChar w:fldCharType="separate"/>
    </w:r>
    <w:r w:rsidR="002B07FF" w:rsidRPr="00682F43">
      <w:rPr>
        <w:noProof/>
        <w:color w:val="002060"/>
        <w:lang w:bidi="nl-NL"/>
      </w:rPr>
      <w:t>2</w:t>
    </w:r>
    <w:r w:rsidRPr="00682F43">
      <w:rPr>
        <w:color w:val="002060"/>
        <w:lang w:bidi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7E56" w14:textId="77777777" w:rsidR="00682F43" w:rsidRDefault="00682F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C2C9" w14:textId="77777777" w:rsidR="00DC7A13" w:rsidRDefault="00DC7A13">
      <w:r>
        <w:separator/>
      </w:r>
    </w:p>
  </w:footnote>
  <w:footnote w:type="continuationSeparator" w:id="0">
    <w:p w14:paraId="366E5E03" w14:textId="77777777" w:rsidR="00DC7A13" w:rsidRDefault="00DC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BFF1" w14:textId="77777777" w:rsidR="00682F43" w:rsidRDefault="00682F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95BA" w14:textId="6E0B3DA7" w:rsidR="00682F43" w:rsidRPr="0090217B" w:rsidRDefault="00FF3F4A" w:rsidP="00FF3F4A">
    <w:pPr>
      <w:pStyle w:val="Koptekst"/>
      <w:jc w:val="right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A67EEC" wp14:editId="765EA8BF">
          <wp:simplePos x="0" y="0"/>
          <wp:positionH relativeFrom="column">
            <wp:posOffset>0</wp:posOffset>
          </wp:positionH>
          <wp:positionV relativeFrom="paragraph">
            <wp:posOffset>-75565</wp:posOffset>
          </wp:positionV>
          <wp:extent cx="1232535" cy="384810"/>
          <wp:effectExtent l="0" t="0" r="5715" b="0"/>
          <wp:wrapTight wrapText="bothSides">
            <wp:wrapPolygon edited="0">
              <wp:start x="0" y="0"/>
              <wp:lineTo x="0" y="20317"/>
              <wp:lineTo x="21366" y="20317"/>
              <wp:lineTo x="21366" y="0"/>
              <wp:lineTo x="0" y="0"/>
            </wp:wrapPolygon>
          </wp:wrapTight>
          <wp:docPr id="1299933117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701990" name="Afbeelding 1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3F4A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90217B">
      <w:rPr>
        <w:b/>
        <w:bCs/>
        <w:sz w:val="26"/>
        <w:szCs w:val="26"/>
      </w:rPr>
      <w:t>Vragenlijst SOA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CBB5" w14:textId="77777777" w:rsidR="00682F43" w:rsidRDefault="00682F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jstnummering5"/>
      <w:lvlText w:val="%1."/>
      <w:lvlJc w:val="left"/>
      <w:pPr>
        <w:tabs>
          <w:tab w:val="num" w:pos="1582"/>
        </w:tabs>
        <w:ind w:left="1582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87AE6"/>
    <w:multiLevelType w:val="hybridMultilevel"/>
    <w:tmpl w:val="7B26FACC"/>
    <w:lvl w:ilvl="0" w:tplc="E1F4E7C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474A"/>
    <w:multiLevelType w:val="hybridMultilevel"/>
    <w:tmpl w:val="FDB6E212"/>
    <w:lvl w:ilvl="0" w:tplc="0AE6687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F7A34"/>
    <w:multiLevelType w:val="hybridMultilevel"/>
    <w:tmpl w:val="CE64689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602022">
    <w:abstractNumId w:val="9"/>
  </w:num>
  <w:num w:numId="2" w16cid:durableId="295716928">
    <w:abstractNumId w:val="7"/>
  </w:num>
  <w:num w:numId="3" w16cid:durableId="180896332">
    <w:abstractNumId w:val="6"/>
  </w:num>
  <w:num w:numId="4" w16cid:durableId="958536839">
    <w:abstractNumId w:val="5"/>
  </w:num>
  <w:num w:numId="5" w16cid:durableId="1399090864">
    <w:abstractNumId w:val="4"/>
  </w:num>
  <w:num w:numId="6" w16cid:durableId="209268695">
    <w:abstractNumId w:val="8"/>
  </w:num>
  <w:num w:numId="7" w16cid:durableId="1243023048">
    <w:abstractNumId w:val="3"/>
  </w:num>
  <w:num w:numId="8" w16cid:durableId="481043214">
    <w:abstractNumId w:val="2"/>
  </w:num>
  <w:num w:numId="9" w16cid:durableId="858928391">
    <w:abstractNumId w:val="1"/>
  </w:num>
  <w:num w:numId="10" w16cid:durableId="2033337125">
    <w:abstractNumId w:val="0"/>
  </w:num>
  <w:num w:numId="11" w16cid:durableId="1645623547">
    <w:abstractNumId w:val="13"/>
  </w:num>
  <w:num w:numId="12" w16cid:durableId="527252800">
    <w:abstractNumId w:val="10"/>
  </w:num>
  <w:num w:numId="13" w16cid:durableId="965744060">
    <w:abstractNumId w:val="12"/>
  </w:num>
  <w:num w:numId="14" w16cid:durableId="2123987505">
    <w:abstractNumId w:val="11"/>
  </w:num>
  <w:num w:numId="15" w16cid:durableId="463736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rISV1LNtyjzVKQVPuzP251NG0yaGLMbCL9p361UtV8kiGMBfTyBisgXydADmPuernvLcelmefY2QQwqzrUyzA==" w:salt="f4BUH/e9LQAcgkKEISMpK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02"/>
    <w:rsid w:val="00003E29"/>
    <w:rsid w:val="000466A6"/>
    <w:rsid w:val="0005386B"/>
    <w:rsid w:val="00070CA5"/>
    <w:rsid w:val="00076D55"/>
    <w:rsid w:val="000A65EF"/>
    <w:rsid w:val="000B7103"/>
    <w:rsid w:val="000C3800"/>
    <w:rsid w:val="000F739B"/>
    <w:rsid w:val="00111088"/>
    <w:rsid w:val="00115C9E"/>
    <w:rsid w:val="00135EB9"/>
    <w:rsid w:val="00143200"/>
    <w:rsid w:val="00156DFB"/>
    <w:rsid w:val="001769F4"/>
    <w:rsid w:val="001B7FE7"/>
    <w:rsid w:val="001D4FF0"/>
    <w:rsid w:val="001D5EA4"/>
    <w:rsid w:val="001D6F3F"/>
    <w:rsid w:val="001E0C63"/>
    <w:rsid w:val="001F039C"/>
    <w:rsid w:val="00214702"/>
    <w:rsid w:val="00237C96"/>
    <w:rsid w:val="00237E27"/>
    <w:rsid w:val="002515B3"/>
    <w:rsid w:val="00257BE2"/>
    <w:rsid w:val="00267213"/>
    <w:rsid w:val="002772F1"/>
    <w:rsid w:val="00280030"/>
    <w:rsid w:val="002B07FF"/>
    <w:rsid w:val="002C4DA1"/>
    <w:rsid w:val="002C59A0"/>
    <w:rsid w:val="00307A52"/>
    <w:rsid w:val="00310B08"/>
    <w:rsid w:val="00331113"/>
    <w:rsid w:val="003A12B5"/>
    <w:rsid w:val="003D0F0C"/>
    <w:rsid w:val="00413740"/>
    <w:rsid w:val="00416834"/>
    <w:rsid w:val="00427FDE"/>
    <w:rsid w:val="004412CB"/>
    <w:rsid w:val="00460905"/>
    <w:rsid w:val="00476A6E"/>
    <w:rsid w:val="0048263E"/>
    <w:rsid w:val="004835D4"/>
    <w:rsid w:val="004948C3"/>
    <w:rsid w:val="004A1D74"/>
    <w:rsid w:val="004A4768"/>
    <w:rsid w:val="004D0129"/>
    <w:rsid w:val="004F3958"/>
    <w:rsid w:val="00571ABD"/>
    <w:rsid w:val="00572E54"/>
    <w:rsid w:val="005813CB"/>
    <w:rsid w:val="005A54DD"/>
    <w:rsid w:val="005A7284"/>
    <w:rsid w:val="00601ABF"/>
    <w:rsid w:val="00602D15"/>
    <w:rsid w:val="00616667"/>
    <w:rsid w:val="0064119F"/>
    <w:rsid w:val="0065493D"/>
    <w:rsid w:val="0066057F"/>
    <w:rsid w:val="006611D9"/>
    <w:rsid w:val="0068098F"/>
    <w:rsid w:val="00682F43"/>
    <w:rsid w:val="00692CC8"/>
    <w:rsid w:val="006952EB"/>
    <w:rsid w:val="006C5378"/>
    <w:rsid w:val="0070244F"/>
    <w:rsid w:val="00717A66"/>
    <w:rsid w:val="007303E5"/>
    <w:rsid w:val="00757641"/>
    <w:rsid w:val="00771EDF"/>
    <w:rsid w:val="0077657B"/>
    <w:rsid w:val="007844B0"/>
    <w:rsid w:val="00786A02"/>
    <w:rsid w:val="00793DAC"/>
    <w:rsid w:val="00797D0D"/>
    <w:rsid w:val="007A3762"/>
    <w:rsid w:val="00821014"/>
    <w:rsid w:val="008217F4"/>
    <w:rsid w:val="00826784"/>
    <w:rsid w:val="00860BE1"/>
    <w:rsid w:val="00875DA4"/>
    <w:rsid w:val="008A00A7"/>
    <w:rsid w:val="008A5BEF"/>
    <w:rsid w:val="008D0EE6"/>
    <w:rsid w:val="008F2369"/>
    <w:rsid w:val="0090217B"/>
    <w:rsid w:val="00915611"/>
    <w:rsid w:val="00917EAE"/>
    <w:rsid w:val="00943611"/>
    <w:rsid w:val="00972B74"/>
    <w:rsid w:val="009733D8"/>
    <w:rsid w:val="009863B4"/>
    <w:rsid w:val="009A1E76"/>
    <w:rsid w:val="009A5C88"/>
    <w:rsid w:val="009D17D1"/>
    <w:rsid w:val="009D234E"/>
    <w:rsid w:val="00A55CA4"/>
    <w:rsid w:val="00AB4D82"/>
    <w:rsid w:val="00AB5263"/>
    <w:rsid w:val="00AE6673"/>
    <w:rsid w:val="00B068E6"/>
    <w:rsid w:val="00B109B2"/>
    <w:rsid w:val="00B27031"/>
    <w:rsid w:val="00B305BF"/>
    <w:rsid w:val="00B40960"/>
    <w:rsid w:val="00B419E7"/>
    <w:rsid w:val="00B41BF4"/>
    <w:rsid w:val="00B422CB"/>
    <w:rsid w:val="00B82C17"/>
    <w:rsid w:val="00B96A24"/>
    <w:rsid w:val="00BA5045"/>
    <w:rsid w:val="00BE2CCF"/>
    <w:rsid w:val="00C048FB"/>
    <w:rsid w:val="00C065BE"/>
    <w:rsid w:val="00C126DF"/>
    <w:rsid w:val="00C16A5F"/>
    <w:rsid w:val="00C216C6"/>
    <w:rsid w:val="00C24150"/>
    <w:rsid w:val="00C2505B"/>
    <w:rsid w:val="00C34C2A"/>
    <w:rsid w:val="00C464FA"/>
    <w:rsid w:val="00CA7053"/>
    <w:rsid w:val="00CB21BA"/>
    <w:rsid w:val="00CD2C42"/>
    <w:rsid w:val="00CD5451"/>
    <w:rsid w:val="00D03926"/>
    <w:rsid w:val="00D03C96"/>
    <w:rsid w:val="00D11F1F"/>
    <w:rsid w:val="00D15E9D"/>
    <w:rsid w:val="00D212A4"/>
    <w:rsid w:val="00D352B6"/>
    <w:rsid w:val="00D4382C"/>
    <w:rsid w:val="00D56E72"/>
    <w:rsid w:val="00D97813"/>
    <w:rsid w:val="00DC4535"/>
    <w:rsid w:val="00DC7A13"/>
    <w:rsid w:val="00DD1AD1"/>
    <w:rsid w:val="00DE3C79"/>
    <w:rsid w:val="00E1063E"/>
    <w:rsid w:val="00E365B1"/>
    <w:rsid w:val="00E50934"/>
    <w:rsid w:val="00E53E2E"/>
    <w:rsid w:val="00EC2D86"/>
    <w:rsid w:val="00EE5325"/>
    <w:rsid w:val="00EF16BE"/>
    <w:rsid w:val="00F20DE6"/>
    <w:rsid w:val="00F55CB5"/>
    <w:rsid w:val="00F74886"/>
    <w:rsid w:val="00FA0441"/>
    <w:rsid w:val="00FB2272"/>
    <w:rsid w:val="00FE2D0A"/>
    <w:rsid w:val="00FE6DA7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A6A01D"/>
  <w15:chartTrackingRefBased/>
  <w15:docId w15:val="{E2C8DD2B-3AC3-42C1-BA90-1F4A442A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4FA"/>
    <w:rPr>
      <w:szCs w:val="18"/>
    </w:rPr>
  </w:style>
  <w:style w:type="paragraph" w:styleId="Kop1">
    <w:name w:val="heading 1"/>
    <w:basedOn w:val="Standaard"/>
    <w:next w:val="Standaard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Kop2">
    <w:name w:val="heading 2"/>
    <w:basedOn w:val="Standaard"/>
    <w:next w:val="Standaard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Kop3">
    <w:name w:val="heading 3"/>
    <w:basedOn w:val="Standaard"/>
    <w:next w:val="Standaard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table" w:styleId="Rastertabel1licht-Accent1">
    <w:name w:val="Grid Table 1 Light Accent 1"/>
    <w:aliases w:val="Employee status"/>
    <w:basedOn w:val="Standaardtabe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0BE1"/>
    <w:rPr>
      <w:color w:val="865640" w:themeColor="accent3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</w:rPr>
  </w:style>
  <w:style w:type="paragraph" w:styleId="Bijschrift">
    <w:name w:val="caption"/>
    <w:basedOn w:val="Standaard"/>
    <w:next w:val="Standaard"/>
    <w:uiPriority w:val="35"/>
    <w:semiHidden/>
    <w:unhideWhenUsed/>
    <w:rPr>
      <w:b/>
      <w:b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Standaard"/>
    <w:uiPriority w:val="2"/>
    <w:qFormat/>
    <w:pPr>
      <w:jc w:val="center"/>
    </w:pPr>
    <w:rPr>
      <w:noProof/>
    </w:rPr>
  </w:style>
  <w:style w:type="table" w:styleId="Rastertabel1licht">
    <w:name w:val="Grid Table 1 Light"/>
    <w:basedOn w:val="Standaardtabe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jsttabel1licht-Accent6">
    <w:name w:val="List Table 1 Light Accent 6"/>
    <w:basedOn w:val="Standaardtabe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jsttabel6kleurrijk">
    <w:name w:val="List Table 6 Colorful"/>
    <w:basedOn w:val="Standaardtabe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">
    <w:name w:val="List Table 2"/>
    <w:basedOn w:val="Standaardtabe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jsttabel2-Accent1">
    <w:name w:val="List Table 2 Accent 1"/>
    <w:basedOn w:val="Standaardtabe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jsttabel2-Accent3">
    <w:name w:val="List Table 2 Accent 3"/>
    <w:basedOn w:val="Standaardtabe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875DA4"/>
    <w:pPr>
      <w:spacing w:before="0" w:after="0"/>
    </w:pPr>
  </w:style>
  <w:style w:type="paragraph" w:customStyle="1" w:styleId="Bedrijfsnaam">
    <w:name w:val="Bedrijfsnaam"/>
    <w:basedOn w:val="Standaard"/>
    <w:next w:val="Standaard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875DA4"/>
    <w:rPr>
      <w:color w:val="000000" w:themeColor="text1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02D15"/>
  </w:style>
  <w:style w:type="paragraph" w:styleId="Bloktekst">
    <w:name w:val="Block Text"/>
    <w:basedOn w:val="Standaard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02D1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02D15"/>
    <w:rPr>
      <w:color w:val="000000" w:themeColor="text1"/>
      <w:szCs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02D1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02D15"/>
    <w:rPr>
      <w:color w:val="000000" w:themeColor="text1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02D15"/>
    <w:rPr>
      <w:color w:val="000000" w:themeColor="text1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02D15"/>
    <w:pPr>
      <w:spacing w:after="1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02D15"/>
    <w:rPr>
      <w:color w:val="000000" w:themeColor="text1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02D15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02D15"/>
    <w:rPr>
      <w:color w:val="000000" w:themeColor="text1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02D15"/>
    <w:pPr>
      <w:spacing w:after="1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02D15"/>
    <w:rPr>
      <w:color w:val="000000" w:themeColor="text1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02D15"/>
    <w:rPr>
      <w:color w:val="000000" w:themeColor="text1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02D15"/>
    <w:rPr>
      <w:color w:val="000000" w:themeColor="text1"/>
      <w:sz w:val="16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02D15"/>
    <w:rPr>
      <w:color w:val="000000" w:themeColor="text1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602D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2D1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2D15"/>
    <w:rPr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2D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02D15"/>
  </w:style>
  <w:style w:type="character" w:customStyle="1" w:styleId="DatumChar">
    <w:name w:val="Datum Char"/>
    <w:basedOn w:val="Standaardalinea-lettertype"/>
    <w:link w:val="Datum"/>
    <w:uiPriority w:val="99"/>
    <w:semiHidden/>
    <w:rsid w:val="00602D15"/>
    <w:rPr>
      <w:color w:val="000000" w:themeColor="text1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02D15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02D15"/>
    <w:rPr>
      <w:color w:val="000000" w:themeColor="text1"/>
      <w:szCs w:val="18"/>
    </w:rPr>
  </w:style>
  <w:style w:type="character" w:styleId="Nadruk">
    <w:name w:val="Emphasis"/>
    <w:basedOn w:val="Standaardalinea-lettertype"/>
    <w:uiPriority w:val="20"/>
    <w:semiHidden/>
    <w:unhideWhenUsed/>
    <w:rsid w:val="00602D15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602D1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02D15"/>
    <w:rPr>
      <w:color w:val="000000" w:themeColor="text1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02D1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2D15"/>
    <w:rPr>
      <w:color w:val="000000" w:themeColor="text1"/>
      <w:sz w:val="20"/>
      <w:szCs w:val="20"/>
    </w:rPr>
  </w:style>
  <w:style w:type="table" w:styleId="Rastertabel1licht-Accent2">
    <w:name w:val="Grid Table 1 Light Accent 2"/>
    <w:basedOn w:val="Standaardtabe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Rastertabel3">
    <w:name w:val="Grid Table 3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-acroniem">
    <w:name w:val="HTML Acronym"/>
    <w:basedOn w:val="Standaardalinea-lettertype"/>
    <w:uiPriority w:val="99"/>
    <w:semiHidden/>
    <w:unhideWhenUsed/>
    <w:rsid w:val="00602D15"/>
  </w:style>
  <w:style w:type="paragraph" w:styleId="HTML-adres">
    <w:name w:val="HTML Address"/>
    <w:basedOn w:val="Standaard"/>
    <w:link w:val="HTML-adres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02D15"/>
    <w:rPr>
      <w:i/>
      <w:iCs/>
      <w:color w:val="000000" w:themeColor="text1"/>
      <w:szCs w:val="18"/>
    </w:rPr>
  </w:style>
  <w:style w:type="character" w:styleId="HTML-citaat">
    <w:name w:val="HTML Cite"/>
    <w:basedOn w:val="Standaardalinea-lettertype"/>
    <w:uiPriority w:val="99"/>
    <w:semiHidden/>
    <w:unhideWhenUsed/>
    <w:rsid w:val="00602D15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602D15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602D15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602D15"/>
  </w:style>
  <w:style w:type="paragraph" w:styleId="Lijst">
    <w:name w:val="List"/>
    <w:basedOn w:val="Standaard"/>
    <w:uiPriority w:val="99"/>
    <w:semiHidden/>
    <w:unhideWhenUsed/>
    <w:rsid w:val="00602D15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602D15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602D15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602D15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602D15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602D15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jsttabel2-Accent4">
    <w:name w:val="List Table 2 Accent 4"/>
    <w:basedOn w:val="Standaardtabe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jsttabel3">
    <w:name w:val="List Table 3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1">
    <w:name w:val="List Table 6 Colorful Accent 1"/>
    <w:basedOn w:val="Standaardtabe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alweb">
    <w:name w:val="Normal (Web)"/>
    <w:basedOn w:val="Standaard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602D15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02D15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02D15"/>
    <w:rPr>
      <w:color w:val="000000" w:themeColor="text1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602D15"/>
  </w:style>
  <w:style w:type="table" w:styleId="Onopgemaaktetabel1">
    <w:name w:val="Plain Table 1"/>
    <w:basedOn w:val="Standaardtabe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3">
    <w:name w:val="Plain Table 3"/>
    <w:basedOn w:val="Standaardtabe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02D15"/>
  </w:style>
  <w:style w:type="character" w:customStyle="1" w:styleId="AanhefChar">
    <w:name w:val="Aanhef Char"/>
    <w:basedOn w:val="Standaardalinea-lettertype"/>
    <w:link w:val="Aanhef"/>
    <w:uiPriority w:val="99"/>
    <w:semiHidden/>
    <w:rsid w:val="00602D15"/>
    <w:rPr>
      <w:color w:val="000000" w:themeColor="text1"/>
      <w:szCs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02D15"/>
    <w:rPr>
      <w:color w:val="000000" w:themeColor="text1"/>
      <w:szCs w:val="18"/>
    </w:rPr>
  </w:style>
  <w:style w:type="character" w:styleId="Zwaar">
    <w:name w:val="Strong"/>
    <w:basedOn w:val="Standaardalinea-lettertype"/>
    <w:uiPriority w:val="22"/>
    <w:semiHidden/>
    <w:unhideWhenUsed/>
    <w:qFormat/>
    <w:rsid w:val="00602D15"/>
    <w:rPr>
      <w:b/>
      <w:bCs/>
    </w:rPr>
  </w:style>
  <w:style w:type="character" w:styleId="Subtielebenadrukking">
    <w:name w:val="Subtle Emphasis"/>
    <w:basedOn w:val="Standaardalinea-lettertype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02D15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02D15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02D15"/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02D15"/>
    <w:pPr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02D15"/>
    <w:pPr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02D15"/>
    <w:pPr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02D15"/>
    <w:pPr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02D15"/>
    <w:pPr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02D15"/>
    <w:pPr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02D15"/>
    <w:pPr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02D15"/>
    <w:pPr>
      <w:ind w:left="1760"/>
    </w:pPr>
  </w:style>
  <w:style w:type="table" w:customStyle="1" w:styleId="Rapport">
    <w:name w:val="Rapport"/>
    <w:basedOn w:val="Standaardtabel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ktijk\AppData\Roaming\Microsoft\Templates\Statusrapport%20van%20werknem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EFC25-347E-437F-B710-10A6B890FCE3}"/>
      </w:docPartPr>
      <w:docPartBody>
        <w:p w:rsidR="008D70DC" w:rsidRDefault="003544E8">
          <w:r w:rsidRPr="004E623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E8"/>
    <w:rsid w:val="001A2CBF"/>
    <w:rsid w:val="00345D9C"/>
    <w:rsid w:val="003544E8"/>
    <w:rsid w:val="008D70DC"/>
    <w:rsid w:val="00CF2BEF"/>
    <w:rsid w:val="00D352B6"/>
    <w:rsid w:val="00F55CB5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544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B9633019502499B66EB840F521EAA" ma:contentTypeVersion="13" ma:contentTypeDescription="Een nieuw document maken." ma:contentTypeScope="" ma:versionID="1b5f3bae202a4416ea4c36fa59cffbea">
  <xsd:schema xmlns:xsd="http://www.w3.org/2001/XMLSchema" xmlns:xs="http://www.w3.org/2001/XMLSchema" xmlns:p="http://schemas.microsoft.com/office/2006/metadata/properties" xmlns:ns2="ea902e69-4230-4db5-831f-2c53f795036c" xmlns:ns3="749181a4-ef25-4f89-8cc2-94c10a20ad29" targetNamespace="http://schemas.microsoft.com/office/2006/metadata/properties" ma:root="true" ma:fieldsID="f8d59434fab739a7a74982093f0867f7" ns2:_="" ns3:_="">
    <xsd:import namespace="ea902e69-4230-4db5-831f-2c53f795036c"/>
    <xsd:import namespace="749181a4-ef25-4f89-8cc2-94c10a20a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2e69-4230-4db5-831f-2c53f7950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dd0d5fc-270b-4ecc-898d-968fcd0b0b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181a4-ef25-4f89-8cc2-94c10a20ad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3cc8d7-10c4-41af-8d33-0bd3539da4e3}" ma:internalName="TaxCatchAll" ma:showField="CatchAllData" ma:web="749181a4-ef25-4f89-8cc2-94c10a20a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181a4-ef25-4f89-8cc2-94c10a20ad29" xsi:nil="true"/>
    <lcf76f155ced4ddcb4097134ff3c332f xmlns="ea902e69-4230-4db5-831f-2c53f795036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AE461-6403-481C-BA85-CEF716791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02e69-4230-4db5-831f-2c53f795036c"/>
    <ds:schemaRef ds:uri="749181a4-ef25-4f89-8cc2-94c10a20a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CB403-43D3-4084-BAD4-497D9897173A}">
  <ds:schemaRefs>
    <ds:schemaRef ds:uri="http://schemas.microsoft.com/office/2006/metadata/properties"/>
    <ds:schemaRef ds:uri="http://schemas.microsoft.com/office/infopath/2007/PartnerControls"/>
    <ds:schemaRef ds:uri="749181a4-ef25-4f89-8cc2-94c10a20ad29"/>
    <ds:schemaRef ds:uri="ea902e69-4230-4db5-831f-2c53f795036c"/>
  </ds:schemaRefs>
</ds:datastoreItem>
</file>

<file path=customXml/itemProps3.xml><?xml version="1.0" encoding="utf-8"?>
<ds:datastoreItem xmlns:ds="http://schemas.openxmlformats.org/officeDocument/2006/customXml" ds:itemID="{E735C55E-6B0D-4D78-BE08-C6096B3CC5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Statusrapport van werknemer</Template>
  <TotalTime>1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 Tuin - Huisartsenpraktijk Stationsstraat</dc:creator>
  <cp:lastModifiedBy>Rick Tuin - Huisartsenpraktijk Stationsstraat</cp:lastModifiedBy>
  <cp:revision>4</cp:revision>
  <dcterms:created xsi:type="dcterms:W3CDTF">2026-02-03T14:05:00Z</dcterms:created>
  <dcterms:modified xsi:type="dcterms:W3CDTF">2026-02-03T14:06:00Z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0x010100BE6B9633019502499B66EB840F521EAA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